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1B" w:rsidRPr="00C14E84" w:rsidRDefault="007B701B">
      <w:pPr>
        <w:rPr>
          <w:b/>
          <w:sz w:val="22"/>
          <w:szCs w:val="22"/>
        </w:rPr>
      </w:pPr>
      <w:r w:rsidRPr="00C14E84">
        <w:rPr>
          <w:b/>
          <w:sz w:val="22"/>
          <w:szCs w:val="22"/>
        </w:rPr>
        <w:t>Gmina Przodkowo</w:t>
      </w:r>
    </w:p>
    <w:p w:rsidR="007B701B" w:rsidRPr="00F86AE3" w:rsidRDefault="007B701B">
      <w:pPr>
        <w:rPr>
          <w:sz w:val="22"/>
          <w:szCs w:val="22"/>
        </w:rPr>
      </w:pPr>
    </w:p>
    <w:p w:rsidR="007B701B" w:rsidRPr="00F86AE3" w:rsidRDefault="007B701B">
      <w:pPr>
        <w:rPr>
          <w:sz w:val="22"/>
          <w:szCs w:val="22"/>
        </w:rPr>
      </w:pPr>
    </w:p>
    <w:p w:rsidR="007B701B" w:rsidRPr="00F86AE3" w:rsidRDefault="007B701B">
      <w:pPr>
        <w:rPr>
          <w:sz w:val="22"/>
          <w:szCs w:val="22"/>
        </w:rPr>
      </w:pPr>
      <w:r w:rsidRPr="00F86AE3">
        <w:rPr>
          <w:sz w:val="22"/>
          <w:szCs w:val="22"/>
        </w:rPr>
        <w:tab/>
      </w:r>
      <w:r w:rsidRPr="00F86AE3">
        <w:rPr>
          <w:sz w:val="22"/>
          <w:szCs w:val="22"/>
        </w:rPr>
        <w:tab/>
      </w:r>
      <w:r w:rsidRPr="00F86AE3">
        <w:rPr>
          <w:sz w:val="22"/>
          <w:szCs w:val="22"/>
        </w:rPr>
        <w:tab/>
      </w:r>
      <w:r w:rsidRPr="00F86AE3">
        <w:rPr>
          <w:sz w:val="22"/>
          <w:szCs w:val="22"/>
        </w:rPr>
        <w:tab/>
      </w:r>
      <w:r w:rsidRPr="00F86AE3">
        <w:rPr>
          <w:sz w:val="22"/>
          <w:szCs w:val="22"/>
        </w:rPr>
        <w:tab/>
        <w:t>Ogłasza</w:t>
      </w:r>
    </w:p>
    <w:p w:rsidR="007B701B" w:rsidRPr="00F86AE3" w:rsidRDefault="007B701B">
      <w:pPr>
        <w:rPr>
          <w:sz w:val="22"/>
          <w:szCs w:val="22"/>
        </w:rPr>
      </w:pPr>
    </w:p>
    <w:p w:rsidR="007B701B" w:rsidRPr="00F86AE3" w:rsidRDefault="007B701B">
      <w:pPr>
        <w:rPr>
          <w:rFonts w:eastAsia="Times New Roman"/>
          <w:sz w:val="22"/>
          <w:szCs w:val="22"/>
        </w:rPr>
      </w:pPr>
      <w:r w:rsidRPr="00F86AE3">
        <w:rPr>
          <w:sz w:val="22"/>
          <w:szCs w:val="22"/>
        </w:rPr>
        <w:t>otwarty nabór na Partnera do wspólne</w:t>
      </w:r>
      <w:r>
        <w:rPr>
          <w:sz w:val="22"/>
          <w:szCs w:val="22"/>
        </w:rPr>
        <w:t>go</w:t>
      </w:r>
      <w:r w:rsidRPr="00F86AE3">
        <w:rPr>
          <w:sz w:val="22"/>
          <w:szCs w:val="22"/>
        </w:rPr>
        <w:t xml:space="preserve"> projektu w ramach </w:t>
      </w:r>
      <w:r w:rsidRPr="00F86AE3">
        <w:rPr>
          <w:rFonts w:eastAsia="Times New Roman"/>
          <w:sz w:val="22"/>
          <w:szCs w:val="22"/>
        </w:rPr>
        <w:t xml:space="preserve"> </w:t>
      </w:r>
      <w:r w:rsidRPr="00F86AE3">
        <w:rPr>
          <w:rFonts w:eastAsia="Times New Roman"/>
          <w:b/>
          <w:sz w:val="22"/>
          <w:szCs w:val="22"/>
        </w:rPr>
        <w:t xml:space="preserve">3 </w:t>
      </w:r>
      <w:r w:rsidRPr="00F86AE3">
        <w:rPr>
          <w:rFonts w:eastAsia="Times New Roman"/>
          <w:b/>
          <w:bCs/>
          <w:sz w:val="22"/>
          <w:szCs w:val="22"/>
        </w:rPr>
        <w:t>Osi Priorytetowej</w:t>
      </w:r>
      <w:r w:rsidRPr="00F86AE3">
        <w:rPr>
          <w:rFonts w:eastAsia="Times New Roman"/>
          <w:bCs/>
          <w:sz w:val="22"/>
          <w:szCs w:val="22"/>
        </w:rPr>
        <w:t xml:space="preserve"> </w:t>
      </w:r>
      <w:r w:rsidRPr="00F86AE3">
        <w:rPr>
          <w:rFonts w:eastAsia="Times New Roman"/>
          <w:i/>
          <w:iCs/>
          <w:sz w:val="22"/>
          <w:szCs w:val="22"/>
        </w:rPr>
        <w:t>Edukacja,</w:t>
      </w:r>
      <w:r w:rsidRPr="00F86AE3">
        <w:rPr>
          <w:rFonts w:eastAsia="Times New Roman"/>
          <w:bCs/>
          <w:sz w:val="22"/>
          <w:szCs w:val="22"/>
        </w:rPr>
        <w:t xml:space="preserve"> </w:t>
      </w:r>
      <w:r w:rsidRPr="00F86AE3">
        <w:rPr>
          <w:rFonts w:eastAsia="Times New Roman"/>
          <w:b/>
          <w:bCs/>
          <w:sz w:val="22"/>
          <w:szCs w:val="22"/>
        </w:rPr>
        <w:t>Działania 3.2</w:t>
      </w:r>
      <w:r w:rsidRPr="00F86AE3">
        <w:rPr>
          <w:rFonts w:eastAsia="Times New Roman"/>
          <w:bCs/>
          <w:sz w:val="22"/>
          <w:szCs w:val="22"/>
        </w:rPr>
        <w:t xml:space="preserve">  </w:t>
      </w:r>
      <w:r w:rsidRPr="00F86AE3">
        <w:rPr>
          <w:rFonts w:eastAsia="Times New Roman"/>
          <w:i/>
          <w:iCs/>
          <w:sz w:val="22"/>
          <w:szCs w:val="22"/>
        </w:rPr>
        <w:t>Edukacja ogólna,</w:t>
      </w:r>
      <w:r w:rsidRPr="00F86AE3">
        <w:rPr>
          <w:rFonts w:eastAsia="Times New Roman"/>
          <w:bCs/>
          <w:sz w:val="22"/>
          <w:szCs w:val="22"/>
        </w:rPr>
        <w:t xml:space="preserve"> </w:t>
      </w:r>
      <w:r w:rsidRPr="00F86AE3">
        <w:rPr>
          <w:rFonts w:eastAsia="Times New Roman"/>
          <w:b/>
          <w:bCs/>
          <w:sz w:val="22"/>
          <w:szCs w:val="22"/>
        </w:rPr>
        <w:t>Poddziałania 3.2.1</w:t>
      </w:r>
      <w:r w:rsidRPr="00F86AE3">
        <w:rPr>
          <w:rFonts w:eastAsia="Times New Roman"/>
          <w:bCs/>
          <w:sz w:val="22"/>
          <w:szCs w:val="22"/>
        </w:rPr>
        <w:t xml:space="preserve"> </w:t>
      </w:r>
      <w:r w:rsidRPr="00F86AE3">
        <w:rPr>
          <w:rFonts w:eastAsia="Times New Roman"/>
          <w:i/>
          <w:iCs/>
          <w:sz w:val="22"/>
          <w:szCs w:val="22"/>
        </w:rPr>
        <w:t>Jakość edukacji ogólnej</w:t>
      </w:r>
      <w:r w:rsidRPr="00F86AE3">
        <w:rPr>
          <w:rFonts w:eastAsia="Times New Roman"/>
          <w:sz w:val="22"/>
          <w:szCs w:val="22"/>
        </w:rPr>
        <w:t xml:space="preserve"> Regionalnego Programu Operacyjnego Województwa Pomorskiego.</w:t>
      </w:r>
    </w:p>
    <w:p w:rsidR="007B701B" w:rsidRPr="00F86AE3" w:rsidRDefault="007B701B">
      <w:pPr>
        <w:rPr>
          <w:rFonts w:eastAsia="Times New Roman"/>
          <w:sz w:val="22"/>
          <w:szCs w:val="22"/>
        </w:rPr>
      </w:pPr>
    </w:p>
    <w:p w:rsidR="007B701B" w:rsidRPr="00F86AE3" w:rsidRDefault="007B701B">
      <w:pPr>
        <w:rPr>
          <w:sz w:val="22"/>
          <w:szCs w:val="22"/>
        </w:rPr>
      </w:pPr>
      <w:r w:rsidRPr="00F86AE3">
        <w:rPr>
          <w:rFonts w:eastAsia="Times New Roman"/>
          <w:sz w:val="22"/>
          <w:szCs w:val="22"/>
        </w:rPr>
        <w:t xml:space="preserve">Cel partnerstwa: wspólne przygotowanie i realizacja projektu edukacyjnego skierowanego do uczniów, nauczycieli i szkół podstawowych i gimnazjalnych w Gminie </w:t>
      </w:r>
      <w:r>
        <w:rPr>
          <w:rFonts w:eastAsia="Times New Roman"/>
          <w:sz w:val="22"/>
          <w:szCs w:val="22"/>
        </w:rPr>
        <w:t>Przodkowo</w:t>
      </w:r>
      <w:r w:rsidRPr="00F86AE3">
        <w:rPr>
          <w:rFonts w:eastAsia="Times New Roman"/>
          <w:sz w:val="22"/>
          <w:szCs w:val="22"/>
        </w:rPr>
        <w:t>.</w:t>
      </w:r>
    </w:p>
    <w:p w:rsidR="007B701B" w:rsidRPr="00F86AE3" w:rsidRDefault="007B701B">
      <w:pPr>
        <w:rPr>
          <w:sz w:val="22"/>
          <w:szCs w:val="22"/>
        </w:rPr>
      </w:pPr>
    </w:p>
    <w:p w:rsidR="007B701B" w:rsidRPr="00F86AE3" w:rsidRDefault="007B701B">
      <w:pPr>
        <w:rPr>
          <w:sz w:val="22"/>
          <w:szCs w:val="22"/>
        </w:rPr>
      </w:pPr>
    </w:p>
    <w:p w:rsidR="007B701B" w:rsidRPr="00F86AE3" w:rsidRDefault="007B701B" w:rsidP="008003CB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F86AE3">
        <w:rPr>
          <w:b/>
          <w:sz w:val="22"/>
          <w:szCs w:val="22"/>
        </w:rPr>
        <w:t>Warunki jakie muszą spełniać potencjalni Partnerzy.</w:t>
      </w:r>
    </w:p>
    <w:p w:rsidR="007B701B" w:rsidRPr="00F86AE3" w:rsidRDefault="007B701B">
      <w:pPr>
        <w:rPr>
          <w:sz w:val="22"/>
          <w:szCs w:val="22"/>
        </w:rPr>
      </w:pPr>
    </w:p>
    <w:p w:rsidR="007B701B" w:rsidRDefault="007B701B" w:rsidP="0000641A">
      <w:pPr>
        <w:pStyle w:val="ListParagraph"/>
        <w:rPr>
          <w:sz w:val="22"/>
          <w:szCs w:val="22"/>
        </w:rPr>
      </w:pPr>
      <w:r w:rsidRPr="00F86AE3">
        <w:rPr>
          <w:sz w:val="22"/>
          <w:szCs w:val="22"/>
        </w:rPr>
        <w:t>Składający ofertę powinni:</w:t>
      </w:r>
    </w:p>
    <w:p w:rsidR="007B701B" w:rsidRPr="00F86AE3" w:rsidRDefault="007B701B" w:rsidP="0000641A">
      <w:pPr>
        <w:pStyle w:val="ListParagraph"/>
        <w:rPr>
          <w:sz w:val="22"/>
          <w:szCs w:val="22"/>
        </w:rPr>
      </w:pPr>
    </w:p>
    <w:p w:rsidR="007B701B" w:rsidRPr="00F86AE3" w:rsidRDefault="007B701B" w:rsidP="00607F9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6AE3">
        <w:rPr>
          <w:sz w:val="22"/>
          <w:szCs w:val="22"/>
        </w:rPr>
        <w:t xml:space="preserve">wykazać się doświadczeniem w postaci realizacji w okresie ostatnich </w:t>
      </w:r>
      <w:r>
        <w:rPr>
          <w:sz w:val="22"/>
          <w:szCs w:val="22"/>
        </w:rPr>
        <w:t>trzech</w:t>
      </w:r>
      <w:r w:rsidRPr="00F86AE3">
        <w:rPr>
          <w:sz w:val="22"/>
          <w:szCs w:val="22"/>
        </w:rPr>
        <w:t xml:space="preserve"> lat przed terminem składania ofert jako samodzielny beneficjent lub lider partnerstwa, co najmniej 10 projektów współfinansowanych ze środków UE w ramach Europejskiego Funduszu Społecznego, w tym co najmniej 2 projektów z wykorzystaniem nowoczesnych technologii w szkoleniach oraz co najmniej dwóch projektów zrealizowanych na terenie województwa pomorskiego (załącznik 1);</w:t>
      </w:r>
    </w:p>
    <w:p w:rsidR="007B701B" w:rsidRPr="00F86AE3" w:rsidRDefault="007B701B" w:rsidP="00FD5E0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6AE3">
        <w:rPr>
          <w:sz w:val="22"/>
          <w:szCs w:val="22"/>
        </w:rPr>
        <w:t>udokumentować przeprowadzenie w okresie ostatnich trzech lat przed termine</w:t>
      </w:r>
      <w:r>
        <w:rPr>
          <w:sz w:val="22"/>
          <w:szCs w:val="22"/>
        </w:rPr>
        <w:t>m składania ofert, co najmniej 5</w:t>
      </w:r>
      <w:r w:rsidRPr="00F86AE3">
        <w:rPr>
          <w:sz w:val="22"/>
          <w:szCs w:val="22"/>
        </w:rPr>
        <w:t>00 godzin zajęć dydaktycznych z wykorzystaniem nowoczesnych technologii na rzecz uczniów szkół podstawowych i gimnazjalnych (załącznik 2);</w:t>
      </w:r>
    </w:p>
    <w:p w:rsidR="007B701B" w:rsidRPr="00F86AE3" w:rsidRDefault="007B701B" w:rsidP="00FD5E0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6AE3">
        <w:rPr>
          <w:sz w:val="22"/>
          <w:szCs w:val="22"/>
        </w:rPr>
        <w:t>w przypadku instytucji z siedzibą poza województwem pomorskim – wskazać co najmniej jedną osobę zamieszkałą na terenie województwa pomorskiego, która w okresie ostatniego roku przed złożeniem oferty współpracowała z Oferentem jako osoba odpowiedzialna za nadzór/realizację szkoleń realizowanych na terenie województwa pomorskiego i która wyraża wolę reprezentowania Oferenta w ramach przygotowywanego Partnerstwa;</w:t>
      </w:r>
    </w:p>
    <w:p w:rsidR="007B701B" w:rsidRPr="00F86AE3" w:rsidRDefault="007B701B" w:rsidP="00B51B3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6AE3">
        <w:rPr>
          <w:rFonts w:ascii="Times New Roman" w:hAnsi="Times New Roman" w:cs="Times New Roman"/>
          <w:sz w:val="22"/>
          <w:szCs w:val="22"/>
        </w:rPr>
        <w:t xml:space="preserve">wykazać się doświadczeniem w realizacji w okresie ostatnich trzech lat przed terminem składania ofert co najmniej trzech projektów partnerskich (aby spełnić kryterium należy </w:t>
      </w:r>
      <w:r>
        <w:rPr>
          <w:rFonts w:ascii="Times New Roman" w:hAnsi="Times New Roman" w:cs="Times New Roman"/>
          <w:sz w:val="22"/>
          <w:szCs w:val="22"/>
        </w:rPr>
        <w:t>wskazać w tabeli załącznika nr1,</w:t>
      </w:r>
      <w:r w:rsidRPr="00F86AE3">
        <w:rPr>
          <w:rFonts w:ascii="Times New Roman" w:hAnsi="Times New Roman" w:cs="Times New Roman"/>
          <w:sz w:val="22"/>
          <w:szCs w:val="22"/>
        </w:rPr>
        <w:t xml:space="preserve"> uczestnictw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F86AE3">
        <w:rPr>
          <w:rFonts w:ascii="Times New Roman" w:hAnsi="Times New Roman" w:cs="Times New Roman"/>
          <w:sz w:val="22"/>
          <w:szCs w:val="22"/>
        </w:rPr>
        <w:t xml:space="preserve"> w  projektach  partnerskich jako Lider lub Partner z podaniem nazw projektów, okresów realizacji i roli jaką Oferent w nich pełnił) – załącznik 1.</w:t>
      </w:r>
    </w:p>
    <w:p w:rsidR="007B701B" w:rsidRPr="00F86AE3" w:rsidRDefault="007B701B" w:rsidP="008003CB">
      <w:pPr>
        <w:rPr>
          <w:sz w:val="22"/>
          <w:szCs w:val="22"/>
        </w:rPr>
      </w:pPr>
    </w:p>
    <w:p w:rsidR="007B701B" w:rsidRPr="00F86AE3" w:rsidRDefault="007B701B" w:rsidP="008003CB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F86AE3">
        <w:rPr>
          <w:b/>
          <w:sz w:val="22"/>
          <w:szCs w:val="22"/>
        </w:rPr>
        <w:t>Zawartość oferty.</w:t>
      </w:r>
    </w:p>
    <w:p w:rsidR="007B701B" w:rsidRPr="00F86AE3" w:rsidRDefault="007B701B" w:rsidP="008003C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Oferta poza wymaganymi załącznikami i dokumentami opisanymi w cz. IV powinna zawierać:</w:t>
      </w:r>
    </w:p>
    <w:p w:rsidR="007B701B" w:rsidRPr="00F86AE3" w:rsidRDefault="007B701B" w:rsidP="00FD5E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6AE3">
        <w:rPr>
          <w:sz w:val="22"/>
          <w:szCs w:val="22"/>
        </w:rPr>
        <w:t>koncepcję realizacji zajęć dydaktycznych dla uczniów szkół podstawowych i gimnazjalnych dla których Lider jest organem prowadzącym;</w:t>
      </w:r>
    </w:p>
    <w:p w:rsidR="007B701B" w:rsidRPr="00F86AE3" w:rsidRDefault="007B701B" w:rsidP="00FD5E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6AE3">
        <w:rPr>
          <w:sz w:val="22"/>
          <w:szCs w:val="22"/>
        </w:rPr>
        <w:t>propozycję własnego udziału w realizacji projektu na rzecz szkół, uczniów i nauczycieli szkół podstawowych i gimnazjalnych dla których Lider jest organem prowadzącym;</w:t>
      </w:r>
    </w:p>
    <w:p w:rsidR="007B701B" w:rsidRPr="00F86AE3" w:rsidRDefault="007B701B" w:rsidP="00FD5E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86AE3">
        <w:rPr>
          <w:sz w:val="22"/>
          <w:szCs w:val="22"/>
        </w:rPr>
        <w:t>opis posiadanego potencjału: osobowego, dydaktycznego, doświadczenia.</w:t>
      </w:r>
    </w:p>
    <w:p w:rsidR="007B701B" w:rsidRPr="00F86AE3" w:rsidRDefault="007B701B" w:rsidP="00FD5E0A">
      <w:pPr>
        <w:rPr>
          <w:sz w:val="22"/>
          <w:szCs w:val="22"/>
        </w:rPr>
      </w:pPr>
    </w:p>
    <w:p w:rsidR="007B701B" w:rsidRPr="00F86AE3" w:rsidRDefault="007B701B" w:rsidP="00FD5E0A">
      <w:pPr>
        <w:rPr>
          <w:sz w:val="22"/>
          <w:szCs w:val="22"/>
        </w:rPr>
      </w:pPr>
    </w:p>
    <w:p w:rsidR="007B701B" w:rsidRPr="00F86AE3" w:rsidRDefault="007B701B" w:rsidP="00135E42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F86AE3">
        <w:rPr>
          <w:b/>
          <w:sz w:val="22"/>
          <w:szCs w:val="22"/>
        </w:rPr>
        <w:t>Kryteria dokonania wyboru Partnera.</w:t>
      </w:r>
    </w:p>
    <w:p w:rsidR="007B701B" w:rsidRPr="00F86AE3" w:rsidRDefault="007B701B" w:rsidP="0000641A">
      <w:pPr>
        <w:pStyle w:val="ListParagraph"/>
        <w:rPr>
          <w:sz w:val="22"/>
          <w:szCs w:val="22"/>
        </w:rPr>
      </w:pPr>
    </w:p>
    <w:p w:rsidR="007B701B" w:rsidRPr="00F86AE3" w:rsidRDefault="007B701B" w:rsidP="0000641A">
      <w:pPr>
        <w:pStyle w:val="ListParagraph"/>
        <w:rPr>
          <w:sz w:val="22"/>
          <w:szCs w:val="22"/>
        </w:rPr>
      </w:pPr>
      <w:r w:rsidRPr="00F86AE3">
        <w:rPr>
          <w:sz w:val="22"/>
          <w:szCs w:val="22"/>
        </w:rPr>
        <w:t xml:space="preserve">Gmina </w:t>
      </w:r>
      <w:r>
        <w:rPr>
          <w:sz w:val="22"/>
          <w:szCs w:val="22"/>
        </w:rPr>
        <w:t>Przodkowo</w:t>
      </w:r>
      <w:r w:rsidRPr="00F86AE3">
        <w:rPr>
          <w:sz w:val="22"/>
          <w:szCs w:val="22"/>
        </w:rPr>
        <w:t xml:space="preserve"> spośród złożonych ofert dokona wyboru Partnera kierując się następującymi kryteriami:</w:t>
      </w:r>
    </w:p>
    <w:p w:rsidR="007B701B" w:rsidRPr="00F86AE3" w:rsidRDefault="007B701B" w:rsidP="00FD5E0A">
      <w:pPr>
        <w:rPr>
          <w:sz w:val="22"/>
          <w:szCs w:val="22"/>
        </w:rPr>
      </w:pPr>
    </w:p>
    <w:p w:rsidR="007B701B" w:rsidRPr="00F86AE3" w:rsidRDefault="007B701B" w:rsidP="00300FC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86AE3">
        <w:rPr>
          <w:sz w:val="22"/>
          <w:szCs w:val="22"/>
        </w:rPr>
        <w:t>Kryteria opisane w części I pkt. 1. – 4. -  oceniane będą na zasadzie spełnia-nie spełnia</w:t>
      </w:r>
    </w:p>
    <w:p w:rsidR="007B701B" w:rsidRPr="00F86AE3" w:rsidRDefault="007B701B" w:rsidP="00300FC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86AE3">
        <w:rPr>
          <w:sz w:val="22"/>
          <w:szCs w:val="22"/>
        </w:rPr>
        <w:t>Kryteria oceny oferty, o których mowa w</w:t>
      </w:r>
      <w:r>
        <w:rPr>
          <w:sz w:val="22"/>
          <w:szCs w:val="22"/>
        </w:rPr>
        <w:t xml:space="preserve"> </w:t>
      </w:r>
      <w:r w:rsidRPr="00F86AE3">
        <w:rPr>
          <w:sz w:val="22"/>
          <w:szCs w:val="22"/>
        </w:rPr>
        <w:t>części II pkt. a-c:</w:t>
      </w:r>
    </w:p>
    <w:p w:rsidR="007B701B" w:rsidRPr="00F86AE3" w:rsidRDefault="007B701B" w:rsidP="00300FC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86AE3">
        <w:rPr>
          <w:sz w:val="22"/>
          <w:szCs w:val="22"/>
        </w:rPr>
        <w:t>kryterium a. opisane w pkt. IIa – 30 pkt</w:t>
      </w:r>
    </w:p>
    <w:p w:rsidR="007B701B" w:rsidRPr="00F86AE3" w:rsidRDefault="007B701B" w:rsidP="00300FC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86AE3">
        <w:rPr>
          <w:sz w:val="22"/>
          <w:szCs w:val="22"/>
        </w:rPr>
        <w:t>kryterium b. opisane w pkt. IIb – 40 pkt</w:t>
      </w:r>
    </w:p>
    <w:p w:rsidR="007B701B" w:rsidRPr="00F86AE3" w:rsidRDefault="007B701B" w:rsidP="00300FC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86AE3">
        <w:rPr>
          <w:sz w:val="22"/>
          <w:szCs w:val="22"/>
        </w:rPr>
        <w:t>kryterium c. opisane w pkt. IIc – 30 pkt</w:t>
      </w:r>
    </w:p>
    <w:p w:rsidR="007B701B" w:rsidRPr="00F86AE3" w:rsidRDefault="007B701B" w:rsidP="004119FB">
      <w:pPr>
        <w:rPr>
          <w:sz w:val="22"/>
          <w:szCs w:val="22"/>
        </w:rPr>
      </w:pPr>
    </w:p>
    <w:p w:rsidR="007B701B" w:rsidRPr="00F86AE3" w:rsidRDefault="007B701B" w:rsidP="004119FB">
      <w:pPr>
        <w:rPr>
          <w:sz w:val="22"/>
          <w:szCs w:val="22"/>
        </w:rPr>
      </w:pPr>
    </w:p>
    <w:p w:rsidR="007B701B" w:rsidRPr="00F86AE3" w:rsidRDefault="007B701B" w:rsidP="00B81AB5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F86AE3">
        <w:rPr>
          <w:b/>
          <w:sz w:val="22"/>
          <w:szCs w:val="22"/>
        </w:rPr>
        <w:t>Dokumentacja składająca się na ofertę.</w:t>
      </w:r>
    </w:p>
    <w:p w:rsidR="007B701B" w:rsidRPr="00F86AE3" w:rsidRDefault="007B701B" w:rsidP="00B81AB5">
      <w:pPr>
        <w:pStyle w:val="ListParagraph"/>
        <w:rPr>
          <w:sz w:val="22"/>
          <w:szCs w:val="22"/>
        </w:rPr>
      </w:pPr>
      <w:r w:rsidRPr="00F86AE3">
        <w:rPr>
          <w:sz w:val="22"/>
          <w:szCs w:val="22"/>
        </w:rPr>
        <w:t>Oferta złożona przez zainteresowane organizacje powinna zawierać co najmniej:</w:t>
      </w:r>
    </w:p>
    <w:p w:rsidR="007B701B" w:rsidRPr="00F86AE3" w:rsidRDefault="007B701B" w:rsidP="004119FB">
      <w:pPr>
        <w:rPr>
          <w:sz w:val="22"/>
          <w:szCs w:val="22"/>
        </w:rPr>
      </w:pPr>
    </w:p>
    <w:p w:rsidR="007B701B" w:rsidRPr="00F86AE3" w:rsidRDefault="007B701B" w:rsidP="00A06747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F86AE3">
        <w:rPr>
          <w:sz w:val="22"/>
          <w:szCs w:val="22"/>
        </w:rPr>
        <w:t>Wyciąg z KRS lub CEIDG</w:t>
      </w:r>
    </w:p>
    <w:p w:rsidR="007B701B" w:rsidRPr="00F86AE3" w:rsidRDefault="007B701B" w:rsidP="00A0674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  <w:lang w:eastAsia="ja-JP"/>
        </w:rPr>
      </w:pPr>
      <w:r w:rsidRPr="00F86AE3">
        <w:rPr>
          <w:sz w:val="22"/>
          <w:szCs w:val="22"/>
          <w:lang w:eastAsia="ja-JP"/>
        </w:rPr>
        <w:t>Pisemne oświadczenie o niezaleganiu z płatnościami na rzecz podmiotów publiczno –prawnych, ani wobec innych podmiotów</w:t>
      </w:r>
      <w:r>
        <w:rPr>
          <w:sz w:val="22"/>
          <w:szCs w:val="22"/>
          <w:lang w:eastAsia="ja-JP"/>
        </w:rPr>
        <w:t xml:space="preserve"> (załącznik 3)</w:t>
      </w:r>
      <w:r w:rsidRPr="00F86AE3">
        <w:rPr>
          <w:sz w:val="22"/>
          <w:szCs w:val="22"/>
          <w:lang w:eastAsia="ja-JP"/>
        </w:rPr>
        <w:t>.</w:t>
      </w:r>
    </w:p>
    <w:p w:rsidR="007B701B" w:rsidRPr="00F86AE3" w:rsidRDefault="007B701B" w:rsidP="00A0674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  <w:lang w:eastAsia="ja-JP"/>
        </w:rPr>
      </w:pPr>
      <w:r w:rsidRPr="00F86AE3">
        <w:rPr>
          <w:sz w:val="22"/>
          <w:szCs w:val="22"/>
          <w:lang w:eastAsia="ja-JP"/>
        </w:rPr>
        <w:t>Pełnomocnictwo do składania oświadczeń woli (w przypadku gdy umowę będą podpisywały osoby inne niż uprawnione do reprezentacji zgodnie ze statutem i odpisem z Krajowego Rejestru Sądowego).</w:t>
      </w:r>
      <w:r w:rsidRPr="00F86AE3">
        <w:rPr>
          <w:sz w:val="22"/>
          <w:szCs w:val="22"/>
        </w:rPr>
        <w:t xml:space="preserve"> </w:t>
      </w:r>
    </w:p>
    <w:p w:rsidR="007B701B" w:rsidRPr="00F86AE3" w:rsidRDefault="007B701B" w:rsidP="00A06747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F86AE3">
        <w:rPr>
          <w:sz w:val="22"/>
          <w:szCs w:val="22"/>
        </w:rPr>
        <w:t xml:space="preserve">Wykaz projektów zrealizowanych w okresie ostatnich </w:t>
      </w:r>
      <w:r>
        <w:rPr>
          <w:sz w:val="22"/>
          <w:szCs w:val="22"/>
        </w:rPr>
        <w:t>trzech</w:t>
      </w:r>
      <w:r w:rsidRPr="00F86AE3">
        <w:rPr>
          <w:sz w:val="22"/>
          <w:szCs w:val="22"/>
        </w:rPr>
        <w:t xml:space="preserve"> lat przed złożeniem oferty, o których mowa w części I pkt 1. wraz z opisem w wykorzystania nowoczesnych technologii w co najmniej dwóch z tych projektów – wzór stanowi załącznik 1;</w:t>
      </w:r>
    </w:p>
    <w:p w:rsidR="007B701B" w:rsidRPr="00F86AE3" w:rsidRDefault="007B701B" w:rsidP="00A06747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F86AE3">
        <w:rPr>
          <w:sz w:val="22"/>
          <w:szCs w:val="22"/>
        </w:rPr>
        <w:t>Wykaz zajęć/szkoleń zrealizowanych w okresie ostatnich trzech lat przed złożeniem oferty zgodnych z wymaganiami opisanymi w części I pkt 2 - wzór stanowi załącznik 2;</w:t>
      </w:r>
    </w:p>
    <w:p w:rsidR="007B701B" w:rsidRPr="00F86AE3" w:rsidRDefault="007B701B" w:rsidP="00A06747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F86AE3">
        <w:rPr>
          <w:sz w:val="22"/>
          <w:szCs w:val="22"/>
        </w:rPr>
        <w:t>Wykaz projektów zgodnych z wymaganiami opisanymi w części I pkt 4 - wzór stanowi załącznik 1;</w:t>
      </w:r>
    </w:p>
    <w:p w:rsidR="007B701B" w:rsidRPr="00F86AE3" w:rsidRDefault="007B701B" w:rsidP="00A06747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F86AE3">
        <w:rPr>
          <w:sz w:val="22"/>
          <w:szCs w:val="22"/>
        </w:rPr>
        <w:t>Informację o osobie opisanej w części I pkt 3. ze wskazaniem szkoleń prowadzonych przez Oferenta na terenie województwa pomorskiego, które nadzorowała ta osoba oraz zakresu jej obowiązków i załączeniem oświadczenia tej osoby o gotowości współpracy z Oferentem w ramach projektowanego Partnerstwa</w:t>
      </w:r>
      <w:r>
        <w:rPr>
          <w:sz w:val="22"/>
          <w:szCs w:val="22"/>
        </w:rPr>
        <w:t xml:space="preserve"> (załącznik 4)</w:t>
      </w:r>
      <w:r w:rsidRPr="00F86AE3">
        <w:rPr>
          <w:sz w:val="22"/>
          <w:szCs w:val="22"/>
        </w:rPr>
        <w:t xml:space="preserve">. </w:t>
      </w:r>
    </w:p>
    <w:p w:rsidR="007B701B" w:rsidRPr="00F86AE3" w:rsidRDefault="007B701B" w:rsidP="00A06747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F86AE3">
        <w:rPr>
          <w:sz w:val="22"/>
          <w:szCs w:val="22"/>
        </w:rPr>
        <w:t>Opis tekstowy zawierający wszystkie elementy opisane w części II pkt a-c.</w:t>
      </w:r>
    </w:p>
    <w:p w:rsidR="007B701B" w:rsidRPr="00F86AE3" w:rsidRDefault="007B701B" w:rsidP="00E14086">
      <w:pPr>
        <w:rPr>
          <w:sz w:val="22"/>
          <w:szCs w:val="22"/>
        </w:rPr>
      </w:pPr>
    </w:p>
    <w:p w:rsidR="007B701B" w:rsidRPr="00F86AE3" w:rsidRDefault="007B701B" w:rsidP="00E14086">
      <w:pPr>
        <w:rPr>
          <w:sz w:val="22"/>
          <w:szCs w:val="22"/>
        </w:rPr>
      </w:pPr>
    </w:p>
    <w:p w:rsidR="007B701B" w:rsidRPr="00F86AE3" w:rsidRDefault="007B701B" w:rsidP="00460A3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eastAsia="ja-JP"/>
        </w:rPr>
      </w:pPr>
      <w:r w:rsidRPr="00F86AE3">
        <w:rPr>
          <w:color w:val="000000"/>
          <w:sz w:val="22"/>
          <w:szCs w:val="22"/>
          <w:lang w:eastAsia="ja-JP"/>
        </w:rPr>
        <w:t xml:space="preserve">Wszelkie dodatkowe informacje związane z naborem partnerów można uzyskać </w:t>
      </w:r>
      <w:r>
        <w:rPr>
          <w:color w:val="000000"/>
          <w:sz w:val="22"/>
          <w:szCs w:val="22"/>
          <w:lang w:eastAsia="ja-JP"/>
        </w:rPr>
        <w:t>na</w:t>
      </w:r>
    </w:p>
    <w:p w:rsidR="007B701B" w:rsidRPr="00F86AE3" w:rsidRDefault="007B701B" w:rsidP="00460A30">
      <w:pPr>
        <w:rPr>
          <w:sz w:val="22"/>
          <w:szCs w:val="22"/>
          <w:lang w:eastAsia="ja-JP"/>
        </w:rPr>
      </w:pPr>
      <w:r w:rsidRPr="00F86AE3">
        <w:rPr>
          <w:color w:val="000000"/>
          <w:sz w:val="22"/>
          <w:szCs w:val="22"/>
          <w:lang w:eastAsia="ja-JP"/>
        </w:rPr>
        <w:t xml:space="preserve">adres e-mail: </w:t>
      </w:r>
      <w:r>
        <w:rPr>
          <w:color w:val="000000"/>
          <w:sz w:val="22"/>
          <w:szCs w:val="22"/>
          <w:lang w:eastAsia="ja-JP"/>
        </w:rPr>
        <w:t>edukacja@przodkowo.pl.</w:t>
      </w: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Termin składania ofert upływa z dniem 15 grudnia 2015 roku.</w:t>
      </w: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  <w:u w:val="single"/>
          <w:lang w:eastAsia="ja-JP"/>
        </w:rPr>
      </w:pPr>
      <w:r w:rsidRPr="00F86AE3">
        <w:rPr>
          <w:sz w:val="22"/>
          <w:szCs w:val="22"/>
          <w:u w:val="single"/>
          <w:lang w:eastAsia="ja-JP"/>
        </w:rPr>
        <w:t>Załącznik 1 do postępowania o wybór Partnera projektu.</w:t>
      </w: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p w:rsidR="007B701B" w:rsidRPr="00F86AE3" w:rsidRDefault="007B701B" w:rsidP="00460A30">
      <w:pPr>
        <w:rPr>
          <w:sz w:val="22"/>
          <w:szCs w:val="22"/>
        </w:rPr>
      </w:pPr>
      <w:r w:rsidRPr="00F86AE3">
        <w:rPr>
          <w:sz w:val="22"/>
          <w:szCs w:val="22"/>
        </w:rPr>
        <w:t xml:space="preserve">Wykaz doświadczenia za okres ostatnich </w:t>
      </w:r>
      <w:r>
        <w:rPr>
          <w:sz w:val="22"/>
          <w:szCs w:val="22"/>
        </w:rPr>
        <w:t>trzech</w:t>
      </w:r>
      <w:r w:rsidRPr="00F86AE3">
        <w:rPr>
          <w:sz w:val="22"/>
          <w:szCs w:val="22"/>
        </w:rPr>
        <w:t xml:space="preserve"> lat przed terminem składania ofert:</w:t>
      </w:r>
    </w:p>
    <w:p w:rsidR="007B701B" w:rsidRPr="00F86AE3" w:rsidRDefault="007B701B" w:rsidP="00460A30">
      <w:pPr>
        <w:rPr>
          <w:sz w:val="22"/>
          <w:szCs w:val="22"/>
          <w:lang w:eastAsia="ja-JP"/>
        </w:rPr>
      </w:pPr>
      <w:r w:rsidRPr="00F86AE3">
        <w:rPr>
          <w:sz w:val="22"/>
          <w:szCs w:val="22"/>
        </w:rPr>
        <w:t>- co najmniej 10 projektów współfinansowanych ze środków UE w ramach Europejskiego Funduszu Społecznego, w tym co najmniej 2 projektów z wykorzystaniem nowoczesnych technologii w szkoleniach oraz co najmniej dwóch projektów zrealizowanych na terenie województwa pomorskiego.</w:t>
      </w:r>
    </w:p>
    <w:p w:rsidR="007B701B" w:rsidRPr="00F86AE3" w:rsidRDefault="007B701B" w:rsidP="00460A30">
      <w:pPr>
        <w:rPr>
          <w:sz w:val="22"/>
          <w:szCs w:val="22"/>
          <w:lang w:eastAsia="ja-JP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1360"/>
        <w:gridCol w:w="1929"/>
        <w:gridCol w:w="2060"/>
        <w:gridCol w:w="2064"/>
        <w:gridCol w:w="1597"/>
      </w:tblGrid>
      <w:tr w:rsidR="007B701B" w:rsidRPr="00F86AE3" w:rsidTr="00DF57B2">
        <w:tc>
          <w:tcPr>
            <w:tcW w:w="571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L.p.</w:t>
            </w:r>
          </w:p>
        </w:tc>
        <w:tc>
          <w:tcPr>
            <w:tcW w:w="13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Okres realizacji</w:t>
            </w:r>
          </w:p>
        </w:tc>
        <w:tc>
          <w:tcPr>
            <w:tcW w:w="1929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Nazwa projektu</w:t>
            </w:r>
          </w:p>
        </w:tc>
        <w:tc>
          <w:tcPr>
            <w:tcW w:w="2060" w:type="dxa"/>
          </w:tcPr>
          <w:p w:rsidR="007B701B" w:rsidRPr="00DF57B2" w:rsidRDefault="007B701B" w:rsidP="005547CE">
            <w:pPr>
              <w:rPr>
                <w:sz w:val="18"/>
                <w:szCs w:val="22"/>
              </w:rPr>
            </w:pPr>
            <w:r w:rsidRPr="00DF57B2">
              <w:rPr>
                <w:sz w:val="18"/>
                <w:szCs w:val="22"/>
              </w:rPr>
              <w:t xml:space="preserve">„Projekt samodzielny” lub „Projekt partnerski”. </w:t>
            </w:r>
          </w:p>
          <w:p w:rsidR="007B701B" w:rsidRPr="00DF57B2" w:rsidRDefault="007B701B" w:rsidP="005547CE">
            <w:pPr>
              <w:rPr>
                <w:sz w:val="22"/>
                <w:szCs w:val="22"/>
              </w:rPr>
            </w:pPr>
            <w:r w:rsidRPr="00DF57B2">
              <w:rPr>
                <w:sz w:val="18"/>
                <w:szCs w:val="22"/>
              </w:rPr>
              <w:t>Jeśli „Projekt partnerski” proszę wpisać rolę Oferenta - Lider lub Partner oraz nazwy pozostałych Partnerów</w:t>
            </w:r>
          </w:p>
        </w:tc>
        <w:tc>
          <w:tcPr>
            <w:tcW w:w="2064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 xml:space="preserve">Opis wykorzystania nowoczesnych techologii ICT w projekcie </w:t>
            </w:r>
          </w:p>
        </w:tc>
        <w:tc>
          <w:tcPr>
            <w:tcW w:w="1597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Obszar realizacji projektu (województwo)</w:t>
            </w: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1.</w:t>
            </w:r>
          </w:p>
        </w:tc>
        <w:tc>
          <w:tcPr>
            <w:tcW w:w="13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2.</w:t>
            </w:r>
          </w:p>
        </w:tc>
        <w:tc>
          <w:tcPr>
            <w:tcW w:w="13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3.</w:t>
            </w:r>
          </w:p>
        </w:tc>
        <w:tc>
          <w:tcPr>
            <w:tcW w:w="13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4.</w:t>
            </w:r>
          </w:p>
        </w:tc>
        <w:tc>
          <w:tcPr>
            <w:tcW w:w="13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5.</w:t>
            </w:r>
          </w:p>
        </w:tc>
        <w:tc>
          <w:tcPr>
            <w:tcW w:w="13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6.</w:t>
            </w:r>
          </w:p>
        </w:tc>
        <w:tc>
          <w:tcPr>
            <w:tcW w:w="13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7.</w:t>
            </w:r>
          </w:p>
        </w:tc>
        <w:tc>
          <w:tcPr>
            <w:tcW w:w="13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8.</w:t>
            </w:r>
          </w:p>
        </w:tc>
        <w:tc>
          <w:tcPr>
            <w:tcW w:w="13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9.</w:t>
            </w:r>
          </w:p>
        </w:tc>
        <w:tc>
          <w:tcPr>
            <w:tcW w:w="13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10.</w:t>
            </w:r>
          </w:p>
        </w:tc>
        <w:tc>
          <w:tcPr>
            <w:tcW w:w="13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7B701B" w:rsidRPr="00DF57B2" w:rsidRDefault="007B701B" w:rsidP="00460A30">
            <w:pPr>
              <w:rPr>
                <w:sz w:val="22"/>
                <w:szCs w:val="22"/>
              </w:rPr>
            </w:pPr>
          </w:p>
        </w:tc>
      </w:tr>
    </w:tbl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991D2C">
      <w:pPr>
        <w:rPr>
          <w:sz w:val="22"/>
          <w:szCs w:val="22"/>
          <w:u w:val="single"/>
          <w:lang w:eastAsia="ja-JP"/>
        </w:rPr>
      </w:pPr>
      <w:r w:rsidRPr="00F86AE3">
        <w:rPr>
          <w:sz w:val="22"/>
          <w:szCs w:val="22"/>
          <w:u w:val="single"/>
          <w:lang w:eastAsia="ja-JP"/>
        </w:rPr>
        <w:t>Załącznik 2 do postępowania o wybór Partnera projektu.</w:t>
      </w: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  <w:r w:rsidRPr="00F86AE3">
        <w:rPr>
          <w:sz w:val="22"/>
          <w:szCs w:val="22"/>
        </w:rPr>
        <w:t>Doświadczenie w realizacji zajęć d</w:t>
      </w:r>
      <w:r>
        <w:rPr>
          <w:sz w:val="22"/>
          <w:szCs w:val="22"/>
        </w:rPr>
        <w:t>la</w:t>
      </w:r>
      <w:r w:rsidRPr="00F86AE3">
        <w:rPr>
          <w:sz w:val="22"/>
          <w:szCs w:val="22"/>
        </w:rPr>
        <w:t xml:space="preserve"> uczniów szkół podstawowych i gimnazjalnych.</w:t>
      </w:r>
    </w:p>
    <w:p w:rsidR="007B701B" w:rsidRPr="00F86AE3" w:rsidRDefault="007B701B" w:rsidP="00043F50">
      <w:pPr>
        <w:rPr>
          <w:sz w:val="22"/>
          <w:szCs w:val="22"/>
        </w:rPr>
      </w:pPr>
      <w:r w:rsidRPr="00F86AE3">
        <w:rPr>
          <w:sz w:val="22"/>
          <w:szCs w:val="22"/>
        </w:rPr>
        <w:t xml:space="preserve">-   Oferent powinien udokumentować przeprowadzenie w okresie ostatnich trzech lat przed terminem składania ofert, co najmniej </w:t>
      </w:r>
      <w:r>
        <w:rPr>
          <w:sz w:val="22"/>
          <w:szCs w:val="22"/>
        </w:rPr>
        <w:t>5</w:t>
      </w:r>
      <w:r w:rsidRPr="00F86AE3">
        <w:rPr>
          <w:sz w:val="22"/>
          <w:szCs w:val="22"/>
        </w:rPr>
        <w:t>00 godzin zajęć dydaktycznych z wykorzystaniem nowoczesnych technologii na rzecz uczniów szkół podstawowych i gimnazjalnych;</w:t>
      </w: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1373"/>
        <w:gridCol w:w="3267"/>
        <w:gridCol w:w="4536"/>
      </w:tblGrid>
      <w:tr w:rsidR="007B701B" w:rsidRPr="00F86AE3" w:rsidTr="00DF57B2">
        <w:tc>
          <w:tcPr>
            <w:tcW w:w="571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L.p.</w:t>
            </w:r>
          </w:p>
        </w:tc>
        <w:tc>
          <w:tcPr>
            <w:tcW w:w="1373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Okres realizacji</w:t>
            </w:r>
          </w:p>
        </w:tc>
        <w:tc>
          <w:tcPr>
            <w:tcW w:w="3267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Nazwa projektu</w:t>
            </w:r>
          </w:p>
        </w:tc>
        <w:tc>
          <w:tcPr>
            <w:tcW w:w="4536" w:type="dxa"/>
          </w:tcPr>
          <w:p w:rsidR="007B701B" w:rsidRPr="00DF57B2" w:rsidRDefault="007B701B" w:rsidP="00043F50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Liczba godzin dydaktycznych oraz opis nowoczesnych technologii ICT wykorzystanych do ich realizacji.</w:t>
            </w: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1.</w:t>
            </w:r>
          </w:p>
        </w:tc>
        <w:tc>
          <w:tcPr>
            <w:tcW w:w="1373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2.</w:t>
            </w:r>
          </w:p>
        </w:tc>
        <w:tc>
          <w:tcPr>
            <w:tcW w:w="1373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3.</w:t>
            </w:r>
          </w:p>
        </w:tc>
        <w:tc>
          <w:tcPr>
            <w:tcW w:w="1373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4.</w:t>
            </w:r>
          </w:p>
        </w:tc>
        <w:tc>
          <w:tcPr>
            <w:tcW w:w="1373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5.</w:t>
            </w:r>
          </w:p>
        </w:tc>
        <w:tc>
          <w:tcPr>
            <w:tcW w:w="1373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6.</w:t>
            </w:r>
          </w:p>
        </w:tc>
        <w:tc>
          <w:tcPr>
            <w:tcW w:w="1373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7.</w:t>
            </w:r>
          </w:p>
        </w:tc>
        <w:tc>
          <w:tcPr>
            <w:tcW w:w="1373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8.</w:t>
            </w:r>
          </w:p>
        </w:tc>
        <w:tc>
          <w:tcPr>
            <w:tcW w:w="1373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9.</w:t>
            </w:r>
          </w:p>
        </w:tc>
        <w:tc>
          <w:tcPr>
            <w:tcW w:w="1373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</w:tr>
      <w:tr w:rsidR="007B701B" w:rsidRPr="00F86AE3" w:rsidTr="00DF57B2">
        <w:tc>
          <w:tcPr>
            <w:tcW w:w="571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  <w:r w:rsidRPr="00DF57B2">
              <w:rPr>
                <w:sz w:val="22"/>
                <w:szCs w:val="22"/>
              </w:rPr>
              <w:t>10.</w:t>
            </w:r>
          </w:p>
        </w:tc>
        <w:tc>
          <w:tcPr>
            <w:tcW w:w="1373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B701B" w:rsidRPr="00DF57B2" w:rsidRDefault="007B701B" w:rsidP="00CE1776">
            <w:pPr>
              <w:rPr>
                <w:sz w:val="22"/>
                <w:szCs w:val="22"/>
              </w:rPr>
            </w:pPr>
          </w:p>
        </w:tc>
      </w:tr>
    </w:tbl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Pr="00F86AE3" w:rsidRDefault="007B701B" w:rsidP="00417A51">
      <w:pPr>
        <w:rPr>
          <w:sz w:val="22"/>
          <w:szCs w:val="22"/>
          <w:u w:val="single"/>
          <w:lang w:eastAsia="ja-JP"/>
        </w:rPr>
      </w:pPr>
      <w:r w:rsidRPr="00F86AE3">
        <w:rPr>
          <w:sz w:val="22"/>
          <w:szCs w:val="22"/>
          <w:u w:val="single"/>
          <w:lang w:eastAsia="ja-JP"/>
        </w:rPr>
        <w:t xml:space="preserve">Załącznik </w:t>
      </w:r>
      <w:r>
        <w:rPr>
          <w:sz w:val="22"/>
          <w:szCs w:val="22"/>
          <w:u w:val="single"/>
          <w:lang w:eastAsia="ja-JP"/>
        </w:rPr>
        <w:t>3</w:t>
      </w:r>
      <w:r w:rsidRPr="00F86AE3">
        <w:rPr>
          <w:sz w:val="22"/>
          <w:szCs w:val="22"/>
          <w:u w:val="single"/>
          <w:lang w:eastAsia="ja-JP"/>
        </w:rPr>
        <w:t xml:space="preserve"> do postępowania o wybór Partnera projektu.</w:t>
      </w:r>
    </w:p>
    <w:p w:rsidR="007B701B" w:rsidRPr="00F86AE3" w:rsidRDefault="007B701B" w:rsidP="00460A30">
      <w:pPr>
        <w:rPr>
          <w:sz w:val="22"/>
          <w:szCs w:val="22"/>
        </w:rPr>
      </w:pPr>
    </w:p>
    <w:p w:rsidR="007B701B" w:rsidRPr="00F86AE3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:rsidR="007B701B" w:rsidRDefault="007B701B" w:rsidP="00460A30">
      <w:pPr>
        <w:rPr>
          <w:sz w:val="1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17A51">
        <w:rPr>
          <w:sz w:val="18"/>
          <w:szCs w:val="22"/>
        </w:rPr>
        <w:t>(pełna nazwa Oferenta)</w:t>
      </w:r>
    </w:p>
    <w:p w:rsidR="007B701B" w:rsidRDefault="007B701B" w:rsidP="00460A30">
      <w:pPr>
        <w:rPr>
          <w:sz w:val="18"/>
          <w:szCs w:val="22"/>
        </w:rPr>
      </w:pPr>
    </w:p>
    <w:p w:rsidR="007B701B" w:rsidRDefault="007B701B" w:rsidP="00460A30">
      <w:pPr>
        <w:rPr>
          <w:sz w:val="18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OŚWIADCZENIE</w:t>
      </w: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Pr="00417A51" w:rsidRDefault="007B701B" w:rsidP="00417A5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Niniejszym oświadczam (y) jako osoba(y) umocowana (e) do reprezentowania </w:t>
      </w:r>
    </w:p>
    <w:p w:rsidR="007B701B" w:rsidRDefault="007B701B" w:rsidP="00417A5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7B701B" w:rsidRDefault="007B701B" w:rsidP="00417A5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że na dzień złożenia oferty w ramach postępowania o wybór Partnera projektu nie zalegamy z zapłatą należności prawno-skarbowych, w tym składek z tytułu ubezpieczeń społecznych oraz należności podatkowych, a także nie posiadamy żadnych zaległości w zapłacie zobowiązań wobec jakichkolwiek podmiotów i instytucji.</w:t>
      </w: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17A5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.………………………………….</w:t>
      </w:r>
    </w:p>
    <w:p w:rsidR="007B701B" w:rsidRDefault="007B701B" w:rsidP="00417A51">
      <w:pPr>
        <w:rPr>
          <w:sz w:val="22"/>
          <w:szCs w:val="22"/>
        </w:rPr>
      </w:pPr>
      <w:r>
        <w:rPr>
          <w:sz w:val="18"/>
          <w:szCs w:val="22"/>
        </w:rPr>
        <w:t xml:space="preserve">    </w:t>
      </w:r>
      <w:r w:rsidRPr="00417A51">
        <w:rPr>
          <w:sz w:val="18"/>
          <w:szCs w:val="22"/>
        </w:rPr>
        <w:t>(</w:t>
      </w:r>
      <w:r>
        <w:rPr>
          <w:sz w:val="18"/>
          <w:szCs w:val="22"/>
        </w:rPr>
        <w:t>miejscowość, data</w:t>
      </w:r>
      <w:r w:rsidRPr="00417A51">
        <w:rPr>
          <w:sz w:val="18"/>
          <w:szCs w:val="22"/>
        </w:rPr>
        <w:t>)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 xml:space="preserve">    podpis (y)</w:t>
      </w:r>
    </w:p>
    <w:p w:rsidR="007B701B" w:rsidRDefault="007B701B" w:rsidP="00417A51">
      <w:pPr>
        <w:rPr>
          <w:sz w:val="22"/>
          <w:szCs w:val="22"/>
        </w:rPr>
      </w:pPr>
    </w:p>
    <w:p w:rsidR="007B701B" w:rsidRDefault="007B701B" w:rsidP="00417A51">
      <w:pPr>
        <w:rPr>
          <w:sz w:val="1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:rsidR="007B701B" w:rsidRDefault="007B701B" w:rsidP="00417A51">
      <w:pPr>
        <w:rPr>
          <w:sz w:val="1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18"/>
          <w:szCs w:val="22"/>
        </w:rPr>
        <w:t xml:space="preserve"> </w:t>
      </w: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 </w:t>
      </w:r>
    </w:p>
    <w:p w:rsidR="007B701B" w:rsidRPr="00F86AE3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Pr="00F86AE3" w:rsidRDefault="007B701B" w:rsidP="009F3339">
      <w:pPr>
        <w:rPr>
          <w:sz w:val="22"/>
          <w:szCs w:val="22"/>
          <w:u w:val="single"/>
          <w:lang w:eastAsia="ja-JP"/>
        </w:rPr>
      </w:pPr>
      <w:r w:rsidRPr="00F86AE3">
        <w:rPr>
          <w:sz w:val="22"/>
          <w:szCs w:val="22"/>
          <w:u w:val="single"/>
          <w:lang w:eastAsia="ja-JP"/>
        </w:rPr>
        <w:t xml:space="preserve">Załącznik </w:t>
      </w:r>
      <w:r>
        <w:rPr>
          <w:sz w:val="22"/>
          <w:szCs w:val="22"/>
          <w:u w:val="single"/>
          <w:lang w:eastAsia="ja-JP"/>
        </w:rPr>
        <w:t>4</w:t>
      </w:r>
      <w:r w:rsidRPr="00F86AE3">
        <w:rPr>
          <w:sz w:val="22"/>
          <w:szCs w:val="22"/>
          <w:u w:val="single"/>
          <w:lang w:eastAsia="ja-JP"/>
        </w:rPr>
        <w:t xml:space="preserve"> do postępowania o wybór Partnera projektu.</w:t>
      </w:r>
    </w:p>
    <w:p w:rsidR="007B701B" w:rsidRDefault="007B701B" w:rsidP="00460A30">
      <w:pPr>
        <w:rPr>
          <w:sz w:val="22"/>
          <w:szCs w:val="22"/>
        </w:rPr>
      </w:pPr>
    </w:p>
    <w:p w:rsidR="007B701B" w:rsidRPr="008C5E17" w:rsidRDefault="007B701B" w:rsidP="008C5E17">
      <w:pPr>
        <w:rPr>
          <w:sz w:val="18"/>
          <w:szCs w:val="22"/>
        </w:rPr>
      </w:pPr>
      <w:r w:rsidRPr="008C5E17">
        <w:rPr>
          <w:sz w:val="18"/>
          <w:szCs w:val="22"/>
        </w:rPr>
        <w:t>Informacja o osobie opisanej w części I pkt 3. ze wskazaniem szkoleń prowadzonych przez Oferenta na terenie województwa pomorskiego, które nadzorowała ta osoba oraz zakresu jej obowiązków i załączeniem oświadczenia tej osoby o gotowości współpracy z Oferentem w ramach projektowanego Partnerstwa.</w:t>
      </w: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7B701B" w:rsidRPr="009F3339" w:rsidRDefault="007B701B" w:rsidP="00460A30">
      <w:pPr>
        <w:rPr>
          <w:sz w:val="22"/>
          <w:szCs w:val="22"/>
        </w:rPr>
      </w:pPr>
      <w:r w:rsidRPr="009F3339">
        <w:rPr>
          <w:sz w:val="18"/>
          <w:szCs w:val="22"/>
        </w:rPr>
        <w:t>(imię i nazwisko</w:t>
      </w:r>
      <w:r>
        <w:rPr>
          <w:sz w:val="18"/>
          <w:szCs w:val="22"/>
        </w:rPr>
        <w:t xml:space="preserve"> oraz adres zamieszkania</w:t>
      </w:r>
      <w:r w:rsidRPr="009F3339">
        <w:rPr>
          <w:sz w:val="18"/>
          <w:szCs w:val="22"/>
        </w:rPr>
        <w:t>)</w:t>
      </w: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OŚWIADCZENIE</w:t>
      </w: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 xml:space="preserve">Niniejszym oświadczam, że w okresie ostatnich 12 miesięcy współpracowałem (am) z </w:t>
      </w: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B701B" w:rsidRDefault="007B701B" w:rsidP="00460A30">
      <w:pPr>
        <w:rPr>
          <w:sz w:val="1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F3339">
        <w:rPr>
          <w:sz w:val="18"/>
          <w:szCs w:val="22"/>
        </w:rPr>
        <w:t xml:space="preserve">(nazwa i adres podmiotu) </w:t>
      </w:r>
    </w:p>
    <w:p w:rsidR="007B701B" w:rsidRDefault="007B701B" w:rsidP="00460A30">
      <w:pPr>
        <w:rPr>
          <w:sz w:val="18"/>
          <w:szCs w:val="22"/>
        </w:rPr>
      </w:pP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 xml:space="preserve">w realizacji następujących zajęć/szkoleń realizowanych </w:t>
      </w:r>
      <w:r w:rsidRPr="008C5E17">
        <w:rPr>
          <w:sz w:val="22"/>
          <w:szCs w:val="22"/>
          <w:u w:val="single"/>
        </w:rPr>
        <w:t>na terenie województwa pomorskiego</w:t>
      </w:r>
      <w:r>
        <w:rPr>
          <w:sz w:val="22"/>
          <w:szCs w:val="22"/>
        </w:rPr>
        <w:t>:</w:t>
      </w:r>
    </w:p>
    <w:p w:rsidR="007B701B" w:rsidRDefault="007B701B" w:rsidP="00460A3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"/>
        <w:gridCol w:w="2576"/>
        <w:gridCol w:w="2126"/>
        <w:gridCol w:w="1418"/>
        <w:gridCol w:w="2511"/>
      </w:tblGrid>
      <w:tr w:rsidR="007B701B" w:rsidRPr="009F3339" w:rsidTr="00DF57B2">
        <w:tc>
          <w:tcPr>
            <w:tcW w:w="651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  <w:r w:rsidRPr="00DF57B2">
              <w:rPr>
                <w:sz w:val="18"/>
                <w:szCs w:val="22"/>
              </w:rPr>
              <w:t>L.p.</w:t>
            </w:r>
          </w:p>
        </w:tc>
        <w:tc>
          <w:tcPr>
            <w:tcW w:w="2576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  <w:r w:rsidRPr="00DF57B2">
              <w:rPr>
                <w:sz w:val="18"/>
                <w:szCs w:val="22"/>
              </w:rPr>
              <w:t>Opis zajęć</w:t>
            </w:r>
          </w:p>
        </w:tc>
        <w:tc>
          <w:tcPr>
            <w:tcW w:w="2126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  <w:r w:rsidRPr="00DF57B2">
              <w:rPr>
                <w:sz w:val="18"/>
                <w:szCs w:val="22"/>
              </w:rPr>
              <w:t>Adres realizacji zajęć/Zamawiający</w:t>
            </w:r>
          </w:p>
        </w:tc>
        <w:tc>
          <w:tcPr>
            <w:tcW w:w="1418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  <w:r w:rsidRPr="00DF57B2">
              <w:rPr>
                <w:sz w:val="18"/>
                <w:szCs w:val="22"/>
              </w:rPr>
              <w:t>Termin realizacji zajęć</w:t>
            </w:r>
          </w:p>
        </w:tc>
        <w:tc>
          <w:tcPr>
            <w:tcW w:w="2511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  <w:r w:rsidRPr="00DF57B2">
              <w:rPr>
                <w:sz w:val="18"/>
                <w:szCs w:val="22"/>
              </w:rPr>
              <w:t>Rola jaką pełniłem (am) w realizacji zajęć</w:t>
            </w:r>
          </w:p>
        </w:tc>
      </w:tr>
      <w:tr w:rsidR="007B701B" w:rsidRPr="009F3339" w:rsidTr="00DF57B2">
        <w:tc>
          <w:tcPr>
            <w:tcW w:w="651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  <w:tc>
          <w:tcPr>
            <w:tcW w:w="2576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  <w:tc>
          <w:tcPr>
            <w:tcW w:w="1418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  <w:tc>
          <w:tcPr>
            <w:tcW w:w="2511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</w:tr>
      <w:tr w:rsidR="007B701B" w:rsidRPr="009F3339" w:rsidTr="00DF57B2">
        <w:tc>
          <w:tcPr>
            <w:tcW w:w="651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  <w:tc>
          <w:tcPr>
            <w:tcW w:w="2576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  <w:tc>
          <w:tcPr>
            <w:tcW w:w="1418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  <w:tc>
          <w:tcPr>
            <w:tcW w:w="2511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</w:tr>
      <w:tr w:rsidR="007B701B" w:rsidRPr="009F3339" w:rsidTr="00DF57B2">
        <w:tc>
          <w:tcPr>
            <w:tcW w:w="651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  <w:tc>
          <w:tcPr>
            <w:tcW w:w="2576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  <w:tc>
          <w:tcPr>
            <w:tcW w:w="1418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  <w:tc>
          <w:tcPr>
            <w:tcW w:w="2511" w:type="dxa"/>
          </w:tcPr>
          <w:p w:rsidR="007B701B" w:rsidRPr="00DF57B2" w:rsidRDefault="007B701B" w:rsidP="00460A30">
            <w:pPr>
              <w:rPr>
                <w:sz w:val="18"/>
                <w:szCs w:val="22"/>
              </w:rPr>
            </w:pPr>
          </w:p>
        </w:tc>
      </w:tr>
    </w:tbl>
    <w:p w:rsidR="007B701B" w:rsidRPr="009F3339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gotów (gotowa) jestem do dalszej współpracy z </w:t>
      </w:r>
    </w:p>
    <w:p w:rsidR="007B701B" w:rsidRDefault="007B701B" w:rsidP="009F3339">
      <w:pPr>
        <w:rPr>
          <w:sz w:val="22"/>
          <w:szCs w:val="22"/>
        </w:rPr>
      </w:pPr>
    </w:p>
    <w:p w:rsidR="007B701B" w:rsidRDefault="007B701B" w:rsidP="009F333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B701B" w:rsidRDefault="007B701B" w:rsidP="009F3339">
      <w:pPr>
        <w:rPr>
          <w:sz w:val="1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F3339">
        <w:rPr>
          <w:sz w:val="18"/>
          <w:szCs w:val="22"/>
        </w:rPr>
        <w:t xml:space="preserve">(nazwa i adres podmiotu) </w:t>
      </w: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>w charakterze przedstawiciela tego podmiotu jeśli zostanie ona/on wybrana jako Partner w realizacji projektu.</w:t>
      </w: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:rsidR="007B701B" w:rsidRDefault="007B701B" w:rsidP="00460A3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D17808">
        <w:rPr>
          <w:sz w:val="18"/>
          <w:szCs w:val="22"/>
        </w:rPr>
        <w:t>(data i czytelny podpis)</w:t>
      </w:r>
    </w:p>
    <w:p w:rsidR="007B701B" w:rsidRPr="00F86AE3" w:rsidRDefault="007B701B" w:rsidP="00460A30">
      <w:pPr>
        <w:rPr>
          <w:sz w:val="22"/>
          <w:szCs w:val="22"/>
        </w:rPr>
      </w:pPr>
    </w:p>
    <w:sectPr w:rsidR="007B701B" w:rsidRPr="00F86AE3" w:rsidSect="00991D2C"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4E8"/>
    <w:multiLevelType w:val="hybridMultilevel"/>
    <w:tmpl w:val="DEC0E7E8"/>
    <w:lvl w:ilvl="0" w:tplc="A2AE746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6B1F"/>
    <w:multiLevelType w:val="hybridMultilevel"/>
    <w:tmpl w:val="0AD8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CA5529"/>
    <w:multiLevelType w:val="hybridMultilevel"/>
    <w:tmpl w:val="0AD8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77866"/>
    <w:multiLevelType w:val="hybridMultilevel"/>
    <w:tmpl w:val="6208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5322E1"/>
    <w:multiLevelType w:val="hybridMultilevel"/>
    <w:tmpl w:val="64AA4BF8"/>
    <w:lvl w:ilvl="0" w:tplc="4802C50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876F15"/>
    <w:multiLevelType w:val="hybridMultilevel"/>
    <w:tmpl w:val="561007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574DA"/>
    <w:multiLevelType w:val="hybridMultilevel"/>
    <w:tmpl w:val="30C09D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726A5D"/>
    <w:multiLevelType w:val="hybridMultilevel"/>
    <w:tmpl w:val="651C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047560"/>
    <w:multiLevelType w:val="hybridMultilevel"/>
    <w:tmpl w:val="7B90A3F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1473D5"/>
    <w:multiLevelType w:val="hybridMultilevel"/>
    <w:tmpl w:val="2C8A1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3802B3"/>
    <w:multiLevelType w:val="hybridMultilevel"/>
    <w:tmpl w:val="CD24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EA1FDD"/>
    <w:multiLevelType w:val="hybridMultilevel"/>
    <w:tmpl w:val="998653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293538"/>
    <w:multiLevelType w:val="multilevel"/>
    <w:tmpl w:val="BB7C263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8E0E10"/>
    <w:multiLevelType w:val="hybridMultilevel"/>
    <w:tmpl w:val="0728D13E"/>
    <w:lvl w:ilvl="0" w:tplc="2E664AA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37900F6"/>
    <w:multiLevelType w:val="hybridMultilevel"/>
    <w:tmpl w:val="0172E4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CC5D41"/>
    <w:multiLevelType w:val="hybridMultilevel"/>
    <w:tmpl w:val="0172E4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3A348E"/>
    <w:multiLevelType w:val="hybridMultilevel"/>
    <w:tmpl w:val="281E56A6"/>
    <w:lvl w:ilvl="0" w:tplc="7500FEFA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1"/>
  </w:num>
  <w:num w:numId="5">
    <w:abstractNumId w:val="9"/>
  </w:num>
  <w:num w:numId="6">
    <w:abstractNumId w:val="5"/>
  </w:num>
  <w:num w:numId="7">
    <w:abstractNumId w:val="16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  <w:num w:numId="15">
    <w:abstractNumId w:val="14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81"/>
  <w:drawingGridVerticalSpacing w:val="181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CE7"/>
    <w:rsid w:val="0000641A"/>
    <w:rsid w:val="00043F50"/>
    <w:rsid w:val="00050344"/>
    <w:rsid w:val="000F56EC"/>
    <w:rsid w:val="00135E42"/>
    <w:rsid w:val="00280984"/>
    <w:rsid w:val="00294BA4"/>
    <w:rsid w:val="00300FC5"/>
    <w:rsid w:val="004119FB"/>
    <w:rsid w:val="00417A51"/>
    <w:rsid w:val="004361F0"/>
    <w:rsid w:val="00460A30"/>
    <w:rsid w:val="004E04C3"/>
    <w:rsid w:val="005547CE"/>
    <w:rsid w:val="005C62B2"/>
    <w:rsid w:val="005E6BD0"/>
    <w:rsid w:val="005F4672"/>
    <w:rsid w:val="00607F94"/>
    <w:rsid w:val="00626291"/>
    <w:rsid w:val="0071680F"/>
    <w:rsid w:val="007B701B"/>
    <w:rsid w:val="008003CB"/>
    <w:rsid w:val="00825CE7"/>
    <w:rsid w:val="00843029"/>
    <w:rsid w:val="008C5E17"/>
    <w:rsid w:val="00991D2C"/>
    <w:rsid w:val="009F3339"/>
    <w:rsid w:val="00A06747"/>
    <w:rsid w:val="00A129FF"/>
    <w:rsid w:val="00A26775"/>
    <w:rsid w:val="00A374F1"/>
    <w:rsid w:val="00AC640C"/>
    <w:rsid w:val="00AF02A1"/>
    <w:rsid w:val="00B51B31"/>
    <w:rsid w:val="00B81AB5"/>
    <w:rsid w:val="00C032F5"/>
    <w:rsid w:val="00C14E84"/>
    <w:rsid w:val="00C157C5"/>
    <w:rsid w:val="00CD78B7"/>
    <w:rsid w:val="00CE1776"/>
    <w:rsid w:val="00D17808"/>
    <w:rsid w:val="00D71510"/>
    <w:rsid w:val="00DD731D"/>
    <w:rsid w:val="00DF57B2"/>
    <w:rsid w:val="00E14086"/>
    <w:rsid w:val="00E3713A"/>
    <w:rsid w:val="00E422E6"/>
    <w:rsid w:val="00EA0D74"/>
    <w:rsid w:val="00EE5158"/>
    <w:rsid w:val="00F541F5"/>
    <w:rsid w:val="00F62F9A"/>
    <w:rsid w:val="00F77B96"/>
    <w:rsid w:val="00F86AE3"/>
    <w:rsid w:val="00FD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="MS ??" w:hAnsi="Helvetic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0C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F62F9A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sz w:val="20"/>
      <w:szCs w:val="20"/>
      <w:lang w:val="cs-CZ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62F9A"/>
    <w:rPr>
      <w:rFonts w:cs="Times New Roman"/>
      <w:lang w:val="cs-CZ" w:eastAsia="pl-PL" w:bidi="ar-SA"/>
    </w:rPr>
  </w:style>
  <w:style w:type="paragraph" w:styleId="ListParagraph">
    <w:name w:val="List Paragraph"/>
    <w:basedOn w:val="Normal"/>
    <w:uiPriority w:val="99"/>
    <w:qFormat/>
    <w:rsid w:val="00FD5E0A"/>
    <w:pPr>
      <w:ind w:left="720"/>
      <w:contextualSpacing/>
    </w:pPr>
  </w:style>
  <w:style w:type="paragraph" w:customStyle="1" w:styleId="Default">
    <w:name w:val="Default"/>
    <w:uiPriority w:val="99"/>
    <w:rsid w:val="00B51B31"/>
    <w:pPr>
      <w:autoSpaceDE w:val="0"/>
      <w:autoSpaceDN w:val="0"/>
      <w:adjustRightInd w:val="0"/>
    </w:pPr>
    <w:rPr>
      <w:rFonts w:ascii="Calibri" w:hAnsi="Calibri" w:cs="Calibri"/>
      <w:noProof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91D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1111</Words>
  <Characters>6671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Przodkowo</dc:title>
  <dc:subject/>
  <dc:creator/>
  <cp:keywords/>
  <dc:description/>
  <cp:lastModifiedBy>U22</cp:lastModifiedBy>
  <cp:revision>3</cp:revision>
  <cp:lastPrinted>2015-07-02T08:39:00Z</cp:lastPrinted>
  <dcterms:created xsi:type="dcterms:W3CDTF">2015-11-24T09:30:00Z</dcterms:created>
  <dcterms:modified xsi:type="dcterms:W3CDTF">2015-11-24T09:36:00Z</dcterms:modified>
</cp:coreProperties>
</file>